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04F24" w14:paraId="7521C3B9" w14:textId="77777777" w:rsidTr="00940E3C">
        <w:tc>
          <w:tcPr>
            <w:tcW w:w="3020" w:type="dxa"/>
          </w:tcPr>
          <w:p w14:paraId="06BA6271" w14:textId="77777777" w:rsidR="00804F24" w:rsidRDefault="00804F24" w:rsidP="002D0C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</w:tcPr>
          <w:p w14:paraId="375F31AA" w14:textId="77777777" w:rsidR="00804F24" w:rsidRDefault="00804F24" w:rsidP="00F472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5C2F2D5" wp14:editId="02EAC241">
                  <wp:extent cx="982800" cy="1080000"/>
                  <wp:effectExtent l="0" t="0" r="8255" b="6350"/>
                  <wp:docPr id="3" name="รูปภาพ 3" descr="D:\งานเอกสาร\หนังสือราชการ\ตราครุฑผ่าห์\ตราครุฑ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งานเอกสาร\หนังสือราชการ\ตราครุฑผ่าห์\ตราครุฑ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5A010B77" w14:textId="77777777" w:rsidR="00804F24" w:rsidRDefault="00804F24" w:rsidP="002D0C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1B50D7B" w14:textId="2F08F617" w:rsidR="00B67D65" w:rsidRPr="00F472B1" w:rsidRDefault="002D0C23" w:rsidP="002D0C23">
      <w:pPr>
        <w:tabs>
          <w:tab w:val="left" w:pos="6804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F472B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ประกาศ </w:t>
      </w:r>
      <w:r w:rsidR="004B12A1" w:rsidRPr="00F472B1"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</w:t>
      </w:r>
      <w:r w:rsidR="0094283F">
        <w:rPr>
          <w:rFonts w:ascii="TH SarabunIT๙" w:hAnsi="TH SarabunIT๙" w:cs="TH SarabunIT๙" w:hint="cs"/>
          <w:b/>
          <w:bCs/>
          <w:sz w:val="40"/>
          <w:szCs w:val="40"/>
          <w:cs/>
        </w:rPr>
        <w:t>ธรตะกั่ว</w:t>
      </w:r>
      <w:r w:rsidR="00365BB8">
        <w:rPr>
          <w:rFonts w:ascii="TH SarabunIT๙" w:hAnsi="TH SarabunIT๙" w:cs="TH SarabunIT๙" w:hint="cs"/>
          <w:b/>
          <w:bCs/>
          <w:sz w:val="40"/>
          <w:szCs w:val="40"/>
          <w:cs/>
        </w:rPr>
        <w:t>ทุ่ง</w:t>
      </w:r>
    </w:p>
    <w:p w14:paraId="79D31C6B" w14:textId="70337381" w:rsidR="00B67D65" w:rsidRPr="002D0C23" w:rsidRDefault="00B67D65" w:rsidP="002D0C23">
      <w:pPr>
        <w:spacing w:after="0" w:line="240" w:lineRule="auto"/>
        <w:jc w:val="center"/>
        <w:rPr>
          <w:rFonts w:ascii="TH SarabunIT๙" w:hAnsi="TH SarabunIT๙" w:cs="TH SarabunIT๙" w:hint="cs"/>
          <w:sz w:val="40"/>
          <w:szCs w:val="40"/>
        </w:rPr>
      </w:pPr>
      <w:r w:rsidRPr="002D0C23">
        <w:rPr>
          <w:rFonts w:ascii="TH SarabunIT๙" w:hAnsi="TH SarabunIT๙" w:cs="TH SarabunIT๙" w:hint="cs"/>
          <w:sz w:val="40"/>
          <w:szCs w:val="40"/>
          <w:cs/>
        </w:rPr>
        <w:t xml:space="preserve">เรื่อง  </w:t>
      </w:r>
      <w:r w:rsidR="002D0C23" w:rsidRPr="002D0C23">
        <w:rPr>
          <w:rFonts w:ascii="TH SarabunIT๙" w:hAnsi="TH SarabunIT๙" w:cs="TH SarabunIT๙"/>
          <w:sz w:val="40"/>
          <w:szCs w:val="40"/>
          <w:cs/>
        </w:rPr>
        <w:t>นโยบายบริหารและพัฒนากำลังพลของสถานีตำรวจภูธร</w:t>
      </w:r>
      <w:r w:rsidR="0094283F">
        <w:rPr>
          <w:rFonts w:ascii="TH SarabunIT๙" w:hAnsi="TH SarabunIT๙" w:cs="TH SarabunIT๙" w:hint="cs"/>
          <w:sz w:val="40"/>
          <w:szCs w:val="40"/>
          <w:cs/>
        </w:rPr>
        <w:t>ตะกั่</w:t>
      </w:r>
      <w:r w:rsidR="00365BB8">
        <w:rPr>
          <w:rFonts w:ascii="TH SarabunIT๙" w:hAnsi="TH SarabunIT๙" w:cs="TH SarabunIT๙" w:hint="cs"/>
          <w:sz w:val="40"/>
          <w:szCs w:val="40"/>
          <w:cs/>
        </w:rPr>
        <w:t>วทุ่ง</w:t>
      </w:r>
    </w:p>
    <w:p w14:paraId="3ED540E9" w14:textId="77777777" w:rsidR="002D0C23" w:rsidRDefault="00B67D65" w:rsidP="002D0C2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</w:t>
      </w:r>
    </w:p>
    <w:p w14:paraId="29D92B21" w14:textId="70A1EA30" w:rsidR="002D0C23" w:rsidRDefault="002D0C23" w:rsidP="002D0C2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เพื่อให้การบริหารกำลังพลของสถานีตำรวจภูธร</w:t>
      </w:r>
      <w:r w:rsidR="0094283F">
        <w:rPr>
          <w:rFonts w:ascii="TH SarabunIT๙" w:eastAsia="Calibri" w:hAnsi="TH SarabunIT๙" w:cs="TH SarabunIT๙" w:hint="cs"/>
          <w:sz w:val="32"/>
          <w:szCs w:val="32"/>
          <w:cs/>
        </w:rPr>
        <w:t>ตะกั่ว</w:t>
      </w:r>
      <w:r w:rsidR="00365BB8">
        <w:rPr>
          <w:rFonts w:ascii="TH SarabunIT๙" w:eastAsia="Calibri" w:hAnsi="TH SarabunIT๙" w:cs="TH SarabunIT๙" w:hint="cs"/>
          <w:sz w:val="32"/>
          <w:szCs w:val="32"/>
          <w:cs/>
        </w:rPr>
        <w:t>ทุ่ง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เป็นไปตามนโยบายสำนักงานตำรวจแห่งชาติ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 พ.ศ.๒๕๔๖ รองรับภารกิจตามแผนการ ปฏิรูปประเทศและยุทธศาสตร์ชาติ ๒๐ ปี (พ.ศ.๒๕๖๑ – ๒๕๘๐) และสอดคล้องกับการประเมินคุณธรรมและ ความโปร่งใสการดำเนินงานของหน่วยงานภาครัฐ (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Integrity and Transparency Assessment : ITA)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45C2B5AF" w14:textId="649AD5C9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สถานีตำรวจภูธร</w:t>
      </w:r>
      <w:r w:rsidR="0094283F">
        <w:rPr>
          <w:rFonts w:ascii="TH SarabunIT๙" w:eastAsia="Calibri" w:hAnsi="TH SarabunIT๙" w:cs="TH SarabunIT๙"/>
          <w:sz w:val="32"/>
          <w:szCs w:val="32"/>
          <w:cs/>
        </w:rPr>
        <w:t>ตะกั่ว</w:t>
      </w:r>
      <w:r w:rsidR="00365B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ทุ่ง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จึงได้กำหนดนโยบายการบริหารทรัพยากรบุคคล เพื่อใช้เป็นหลักการและ แนวทาง ในการบริหารกำลังพลของสถานีตำรวจภูธร</w:t>
      </w:r>
      <w:r w:rsidR="0094283F">
        <w:rPr>
          <w:rFonts w:ascii="TH SarabunIT๙" w:eastAsia="Calibri" w:hAnsi="TH SarabunIT๙" w:cs="TH SarabunIT๙"/>
          <w:sz w:val="32"/>
          <w:szCs w:val="32"/>
          <w:cs/>
        </w:rPr>
        <w:t>ตะกั่ว</w:t>
      </w:r>
      <w:r w:rsidR="00365BB8">
        <w:rPr>
          <w:rFonts w:ascii="TH SarabunIT๙" w:eastAsia="Calibri" w:hAnsi="TH SarabunIT๙" w:cs="TH SarabunIT๙" w:hint="cs"/>
          <w:sz w:val="32"/>
          <w:szCs w:val="32"/>
          <w:cs/>
        </w:rPr>
        <w:t>ทุ่ง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 xml:space="preserve"> ดังนี้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45BD4B8A" w14:textId="486518C7" w:rsidR="002D0C23" w:rsidRDefault="002D0C23" w:rsidP="002D0C2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๑. ด้านการบริหารกำลังพลและการโยกย้ายกำลังพล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> </w:t>
      </w:r>
    </w:p>
    <w:p w14:paraId="4CFBF748" w14:textId="69745329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๑.๑ การกำหนดตำแหน่ง การสรรหา และการบรรจุแต่งตั้ง ให้มีการวางแผนกำลังพลที่เหมาะสมมุ่ง สรรหาบุคคลากรด้วยระบบการคัดเลือกที่มีประสิทธิภาพและเป็นธรรม โดยคำนึงถึงความรู้ความสามารถและ คุณลักษณะตามที่กำหนด รวมถึงให้ยึดประโยชน์และผลสำเร็จขององค์กรเป็นสำคัญ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15988C0C" w14:textId="2EA72B5B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๑.๒ ให้มีการวางแผนมุ่งเน้นการสร้างคุณภาพชีวิตข้าราชการตำรวจให้มีความสมดุลโดยการสร้าง สภาพแวดล้อม ระบบวิธีการทำงานที่ดี มีเส้นทางความก้าวหน้าในตำแหน่งงาน มีการวางแผนเตรียมความพร้อม บุคลากรที่ดำรงตำแหน่งสำคัญในอนาคต มีการพัฒนาฐานข้อมูลสารสนเทศบุคลากร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53E9FD72" w14:textId="5E370545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๑.๓ มีการประเมินผลงาน พิจารณาความดีความชอบที่ชัดเจนและถือปฏิบัติโดยทั่วกัน โปร่งใสเป็น ธรรม ตามหลักเกณฑ์ที่กำหนด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1A82CB30" w14:textId="7FD1FF48" w:rsidR="002D0C23" w:rsidRDefault="002D0C23" w:rsidP="002D0C2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๒. หลักเกณฑ์การพัฒนากำลังพล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> </w:t>
      </w:r>
    </w:p>
    <w:p w14:paraId="3058491A" w14:textId="5C7BDA85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ให้ความสำคัญในการส่งเสริมและพัฒนาศักยภาพของข้าราชการตำรวจและบุคลากรในสังกัดทุกระดับ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ให้มีความรู้ ความสามารถ และทักษะต่างๆ พร้อมสำหรับการปฏิบัติหน้าที่อย่างมีประสิทธิภาพ มุ่งเน้นความเป็น มืออาชีพ และพร้อมรับมือกับสถานการณ์ต่างๆ ทั้งการป้องกันปราบปรามอาชญากรรม และการให้บริการ ประชาชน ตามหน้าที่ความรับผิดชอบ โดยแบ่งตามสายงาน ดังนี้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630D1B5D" w14:textId="096DE497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๒.๑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งานธุรการ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เพิ่มศักยภาพของข้าราชการตำรวจทั้งระดับผู้ปฏิบัติ ได้แก่ ระดับรองสารวัตรและผู้บังคับหมู่ โดยเฉพาะด้านการเงิน งบประมาณ การพัสดุ และการจัดซื้อจัดจ้าง ให้มีความรู้ความเข้าใจในระเบียบ ข้อกฎหมายที่เกี่ยวข้องอย่างถ่องแท้ รวมถึงพัฒนาศักยภาพของผู้บังคับบัญชาให้มีความรู้ความเข้าใจสามารถรวจสอบความถูกต้อง และสามารถแก้ไขปัญหาได้อย่างมีประสิทธิภาพไม่ขัดต่อระเบียบหรือข้อกฎหมายที่กำหนด</w:t>
      </w:r>
    </w:p>
    <w:p w14:paraId="74C482FF" w14:textId="31E27569" w:rsidR="00F472B1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๒.๒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งานป้องกันปราบปราม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เพิ่มทักษะการป้องกันปราบปราม และการบังคับใช้กฎหมายแก่ 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 ปลอดภัยในการปฏิบัติหน้าที่ของเจ้าหน้าที่ รวมถึงพัฒนาศักยภาพของผู้บังคับบัญชาให้มีภาวะผู้นำสามารถบริหาร จัดการกำลังพลสำหรับการปฏิบัติภารกิจได้อย่างมีประสิทธิภาพ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581E1C03" w14:textId="0F91FC5B" w:rsidR="00F472B1" w:rsidRDefault="00F472B1" w:rsidP="00F472B1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55B16724" w14:textId="77777777" w:rsidR="00F0627A" w:rsidRDefault="00F0627A" w:rsidP="00F472B1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A1FE253" w14:textId="4C9FA5A6" w:rsidR="002D0C23" w:rsidRDefault="002D0C23" w:rsidP="002D0C2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๒.๓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งานสอบสวน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เพิ่มทักษะด้านกฎหมายและการดำเนินคดีแก่พนักงานสอบสวน ให้สามารถปฏิบัติ หน้าที่ได้อย่างมีประสิทธิภาพ ประชาชนผู้รับบริการเกิดความพึงพอใจในการปฏิบัติหน้าที่ของพนักงานสอบสวน รวมถึงพัฒนาศักยภาพของผู้บังคับบัญชาให้มีภาวะผู้นำสามารถบริหารจัดการกำลังพลหรือแก้ไขปัญหาเฉพาะหน้า ได้อย่างมีประสิทธิภาพ</w:t>
      </w:r>
    </w:p>
    <w:p w14:paraId="29B5E784" w14:textId="23A2AFF1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๒.๔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งานสืบสวน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เพิ่มทักษะการสืบสวน และการบังคับใช้กฎหมายแก่เจ้าหน้าที่ผู้ปฏิบัติทั้งระดับรอง 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 เจ้าหน้าที่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 ภารกิจได้อย่างมีประสิทธิภาพ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2E13DB80" w14:textId="5C3F1CD0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๒.๕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งานจราจร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เพิ่มทักษะการสืบสวน และการบังคับใช้กฎหมายแก่เจ้าหน้าที่ผู้ปฏิบัติทั้งระดับรอง 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</w:t>
      </w:r>
      <w:r w:rsidR="0094283F">
        <w:rPr>
          <w:rFonts w:ascii="TH SarabunIT๙" w:eastAsia="Calibri" w:hAnsi="TH SarabunIT๙" w:cs="TH SarabunIT๙" w:hint="cs"/>
          <w:sz w:val="32"/>
          <w:szCs w:val="32"/>
          <w:cs/>
        </w:rPr>
        <w:t>เ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 ภารกิจได้อย่างมีประสิทธิภาพ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635E31AE" w14:textId="641CB6ED" w:rsidR="002D0C23" w:rsidRDefault="002D0C23" w:rsidP="002D0C2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๓. หลักเกณฑ์การประเมินผลการปฏิบัติงาน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> </w:t>
      </w:r>
    </w:p>
    <w:p w14:paraId="225A4C46" w14:textId="1473FC2C" w:rsidR="002D0C23" w:rsidRDefault="002D0C23" w:rsidP="002D0C2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> 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๓.๑ นำผลการประเมินประสิทธิภาพ ประสิทธิผล และพฤติกรรมการปฏิบัติตามกฎ ก.ตร.ว่าด้วย ประมวลจริยธรรมและจรรยาบรรณของตำรวจมาเป็นหลักในการพิจารณาประกอบกับข้อมูลอื่นๆ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  </w:t>
      </w:r>
    </w:p>
    <w:p w14:paraId="053F424E" w14:textId="29D611C2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๓.๒ ดำเนินการตามหลักเกณฑ์ วิธีการและระยะเวลาการประเมินผลการปฏิบัติราชการของข้าราชการ ของข้าราชการตำรวจ พ.ศ.๒๕๖๖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057F120C" w14:textId="409DDC68" w:rsidR="002D0C23" w:rsidRDefault="002D0C23" w:rsidP="002D0C2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๔.หลักเกณฑ์การเลื่อนขั้น เลื่อนเงินเดือน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> </w:t>
      </w:r>
    </w:p>
    <w:p w14:paraId="0F1F4972" w14:textId="031D5302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๔.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 xml:space="preserve"> การเลื่อนขั้นเงินเดือน ให้จัดทำปีละ ๒ ครั้ง โดยพิจารณาจากผู้บังคับบัญชาชั้นต้น ตามลำดับชั้น จนถึงผู้มีอำนาจสั่งเลื่อนเงินเดือน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6F94C59C" w14:textId="77777777" w:rsidR="0094283F" w:rsidRDefault="002D0C23" w:rsidP="002D0C2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๔.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 xml:space="preserve"> ดำเนินการตามหลักเกณฑ์และวิธีการที่กำหนดในกฎ ก.ตร.ว่าด้วยการกำหนดหลักเกณฑ์และ วิธีการพิจารณาเลื่อนเงินเดือนข้าราชการตำรวจ พ.ศ.๒๕๖๖ มีผลบังคับใช้ตั้งแต่ 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20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พ.ค.๖๖ เป็นต้นไป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  </w:t>
      </w:r>
    </w:p>
    <w:p w14:paraId="16EEA2CD" w14:textId="7C4148DA" w:rsidR="002D0C23" w:rsidRDefault="002D0C23" w:rsidP="0094283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๔.๓.ดำเนินการตาม หนังสือตร.ที่ ๐๐๐๙.๒๕๑/ว ๔๕๓๑ ลง ๒๘ พฤศจิกายน ๒๕๖๖ เรื่องกำหนด แนวทางปฏิบัติในการเลื่อนเงินเดือนข้าราชการตำรวจและเลื่อนขั้นค่าจ้างลูกจ้างประจำ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5B7FA52B" w14:textId="61854E4A" w:rsidR="002D0C23" w:rsidRDefault="002D0C23" w:rsidP="002D0C2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๕. หลักเกณฑ์การให้คุณการสร้างขวัญกำลังใจ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> </w:t>
      </w:r>
    </w:p>
    <w:p w14:paraId="7450C651" w14:textId="52194D64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กำหนดให้ใช้ประมวลจริยธรรมตำรวจ พ.ศ. ๒๕๖๔ และกฎ ก.ตร.ว่าด้วยจรรยาบรรณของตำรวจ พ.ศ. ๒๕๖๖ เป็นกรอบแห่งการประพฤติปฏิบัติของข้าราชการตำรวจให้มีคุณธรรมจริยธรรม และจรรยาบรรณที่ดี และ เป็นมาตรฐานการประพฤติปฏิบัติของข้าราชการตำรวจ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5188560E" w14:textId="2FBACD5F" w:rsidR="002D0C23" w:rsidRDefault="002D0C23" w:rsidP="002D0C2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๖. หลักเกณฑ์การให้โทษและดำเนินการทางวินัย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> </w:t>
      </w:r>
    </w:p>
    <w:p w14:paraId="458D2FE6" w14:textId="1B2A40F2" w:rsidR="00F472B1" w:rsidRDefault="002D0C23" w:rsidP="002D0C2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๖.๑. เพื่อให้การดำเนินการทางวินัยกับข้าราชการตำรวจในสังกัดสถานีตำรวจภูธร</w:t>
      </w:r>
      <w:r w:rsidR="0094283F">
        <w:rPr>
          <w:rFonts w:ascii="TH SarabunIT๙" w:eastAsia="Calibri" w:hAnsi="TH SarabunIT๙" w:cs="TH SarabunIT๙"/>
          <w:sz w:val="32"/>
          <w:szCs w:val="32"/>
          <w:cs/>
        </w:rPr>
        <w:t>ตะกั่ว</w:t>
      </w:r>
      <w:r w:rsidR="001313C3">
        <w:rPr>
          <w:rFonts w:ascii="TH SarabunIT๙" w:eastAsia="Calibri" w:hAnsi="TH SarabunIT๙" w:cs="TH SarabunIT๙" w:hint="cs"/>
          <w:sz w:val="32"/>
          <w:szCs w:val="32"/>
          <w:cs/>
        </w:rPr>
        <w:t>ทุ่ง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 xml:space="preserve"> มีความสอดคล้องกับบทบัญญัติ พ.ร.ฎ.ว่าด้วยหลักเกณฑ์และวิธีการบริหารกิจการบ้านเมืองที่ดี พ.ศ.๒๕๔๖ ซึ่งให้ การปฏิบัติภารกิจของส่วนราชการเป็นไปโดยซื่อสัตย์สุจริตสามารถตรวจสอบได้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0935CD13" w14:textId="77777777" w:rsidR="00F0627A" w:rsidRDefault="00F0627A" w:rsidP="002D0C2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CF10F73" w14:textId="77777777" w:rsidR="00F0627A" w:rsidRDefault="00F0627A" w:rsidP="00F0627A">
      <w:pPr>
        <w:spacing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-3-</w:t>
      </w:r>
    </w:p>
    <w:p w14:paraId="6C2682E1" w14:textId="77777777" w:rsidR="00F0627A" w:rsidRDefault="00F0627A" w:rsidP="002D0C2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CA28738" w14:textId="16EA67CE" w:rsidR="00F472B1" w:rsidRDefault="002D0C23" w:rsidP="002D0C2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472B1"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๖.๒. ข้าราชการตำรวจเป็นเจ้าหน้าที่ของรัฐผู้มีอำนาจหน้าที่ป้องกันและปราบปรามการกระทำผิดอาญารักษาความสงบเรียบร้อย ความปลอดภัยของประชาชน สืบสวนสอบสวนคดีอาญา ต้องปฏิบัติหน้าที่ราชการ ด้วยความอุตสาหะ เอาใจใส่ ระมัดระวังรักษาประโยชน์ของทางราชการ รวมทั้งปฏิบัต</w:t>
      </w:r>
      <w:r w:rsidR="00F472B1">
        <w:rPr>
          <w:rFonts w:ascii="TH SarabunIT๙" w:eastAsia="Calibri" w:hAnsi="TH SarabunIT๙" w:cs="TH SarabunIT๙" w:hint="cs"/>
          <w:sz w:val="32"/>
          <w:szCs w:val="32"/>
          <w:cs/>
        </w:rPr>
        <w:t>ิ</w:t>
      </w:r>
    </w:p>
    <w:p w14:paraId="1E2D507F" w14:textId="55197FB6" w:rsidR="002D0C23" w:rsidRDefault="002D0C23" w:rsidP="002D0C2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D0C23">
        <w:rPr>
          <w:rFonts w:ascii="TH SarabunIT๙" w:eastAsia="Calibri" w:hAnsi="TH SarabunIT๙" w:cs="TH SarabunIT๙"/>
          <w:sz w:val="32"/>
          <w:szCs w:val="32"/>
          <w:cs/>
        </w:rPr>
        <w:t>ตาม กฎหมาย ระเบียบของ ทางราชการ มติคณะรัฐมนตรี นโยบายของรัฐ และจรรยาบรรณของตำรวจ ไม่ให้เกิดความเสียหาย และต้องเป็นแบบอย่างที่ดีให้ประชาชนมีความเชื่อมั่น มากกว่าข้าราชการประเภทอื่น ๆ</w:t>
      </w:r>
    </w:p>
    <w:p w14:paraId="476A2E10" w14:textId="06FA0C91" w:rsidR="00F472B1" w:rsidRDefault="00365BB8" w:rsidP="00F472B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D602E0C" wp14:editId="4C552049">
            <wp:simplePos x="0" y="0"/>
            <wp:positionH relativeFrom="column">
              <wp:posOffset>2829120</wp:posOffset>
            </wp:positionH>
            <wp:positionV relativeFrom="paragraph">
              <wp:posOffset>604813</wp:posOffset>
            </wp:positionV>
            <wp:extent cx="1907999" cy="2544249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999" cy="2544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C2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D0C2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72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D0C23" w:rsidRPr="002D0C23">
        <w:rPr>
          <w:rFonts w:ascii="TH SarabunIT๙" w:eastAsia="Calibri" w:hAnsi="TH SarabunIT๙" w:cs="TH SarabunIT๙"/>
          <w:sz w:val="32"/>
          <w:szCs w:val="32"/>
          <w:cs/>
        </w:rPr>
        <w:t>๖.๓.ตาม พรบ.ตำรวจ พ.ศ.๒๕๖๕ ให้ผู้บังคับบัญชาผู้มีอำนาจลงโทษ ให้ดุลยพินิจลงโทษทางวินัย อย่างไม่ร้ายแรง หรือวินัยอย่างร้ายแรงแก่ข้าราชการตำรวจในปกครองบังคับบัญชา โดยให้พิจารณาถึงสภาพของ ข้อหาการกระทำและความเสียหายที่เกิดขึ้นเป็นเรื่องๆ ไปตามความร้ายแรงแห่งกรณี</w:t>
      </w:r>
      <w:r w:rsidR="002D0C23" w:rsidRPr="002D0C23">
        <w:rPr>
          <w:rFonts w:ascii="TH SarabunIT๙" w:eastAsia="Calibri" w:hAnsi="TH SarabunIT๙" w:cs="TH SarabunIT๙"/>
          <w:sz w:val="32"/>
          <w:szCs w:val="32"/>
        </w:rPr>
        <w:t>  </w:t>
      </w:r>
    </w:p>
    <w:p w14:paraId="7CCDC8C8" w14:textId="7ADCE2E9" w:rsidR="00F472B1" w:rsidRDefault="00F472B1" w:rsidP="00F472B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3EC54DD" w14:textId="001DA132" w:rsidR="007732C3" w:rsidRDefault="007732C3" w:rsidP="00F472B1">
      <w:pPr>
        <w:spacing w:after="0" w:line="48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D0C23" w:rsidRPr="002D0C23">
        <w:rPr>
          <w:rFonts w:ascii="TH SarabunIT๙" w:eastAsia="Calibri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14:paraId="619D343A" w14:textId="6205234B" w:rsidR="002D0C23" w:rsidRPr="002D0C23" w:rsidRDefault="007732C3" w:rsidP="00F472B1">
      <w:pPr>
        <w:spacing w:after="0" w:line="48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ประกาศ ณ วันที่</w:t>
      </w:r>
      <w:r w:rsidR="0084607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5  มกราคม พ.ศ. 2567</w:t>
      </w:r>
      <w:r w:rsidR="002D0C23"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618FD3F3" w14:textId="1F9C884C" w:rsidR="00652568" w:rsidRDefault="00652568" w:rsidP="002D0C23">
      <w:pPr>
        <w:spacing w:after="0" w:line="240" w:lineRule="auto"/>
        <w:ind w:right="-1"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A8635C" w14:textId="586ED78D" w:rsidR="00F472B1" w:rsidRDefault="00F472B1" w:rsidP="002D0C23">
      <w:pPr>
        <w:spacing w:after="0" w:line="240" w:lineRule="auto"/>
        <w:ind w:right="-1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283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4A87D591" w14:textId="2A3B31B2" w:rsidR="00F472B1" w:rsidRDefault="00F472B1" w:rsidP="002D0C23">
      <w:pPr>
        <w:spacing w:after="0" w:line="240" w:lineRule="auto"/>
        <w:ind w:right="-1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B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365BB8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365BB8">
        <w:rPr>
          <w:rFonts w:ascii="TH SarabunIT๙" w:hAnsi="TH SarabunIT๙" w:cs="TH SarabunIT๙" w:hint="cs"/>
          <w:sz w:val="32"/>
          <w:szCs w:val="32"/>
          <w:cs/>
        </w:rPr>
        <w:t>ริวัฒน์ อินทร์ยิ้ม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4D24732" w14:textId="5B45DC27" w:rsidR="00F472B1" w:rsidRDefault="00F472B1" w:rsidP="002D0C23">
      <w:pPr>
        <w:spacing w:after="0" w:line="240" w:lineRule="auto"/>
        <w:ind w:right="-1"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28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</w:t>
      </w:r>
      <w:r w:rsidR="0094283F">
        <w:rPr>
          <w:rFonts w:ascii="TH SarabunIT๙" w:hAnsi="TH SarabunIT๙" w:cs="TH SarabunIT๙" w:hint="cs"/>
          <w:sz w:val="32"/>
          <w:szCs w:val="32"/>
          <w:cs/>
        </w:rPr>
        <w:t>ตะกั่ว</w:t>
      </w:r>
      <w:r w:rsidR="00365BB8">
        <w:rPr>
          <w:rFonts w:ascii="TH SarabunIT๙" w:hAnsi="TH SarabunIT๙" w:cs="TH SarabunIT๙" w:hint="cs"/>
          <w:sz w:val="32"/>
          <w:szCs w:val="32"/>
          <w:cs/>
        </w:rPr>
        <w:t>ทุ่ง</w:t>
      </w:r>
    </w:p>
    <w:sectPr w:rsidR="00F472B1" w:rsidSect="003D568E">
      <w:headerReference w:type="even" r:id="rId9"/>
      <w:headerReference w:type="default" r:id="rId10"/>
      <w:headerReference w:type="first" r:id="rId11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60386" w14:textId="77777777" w:rsidR="0006750A" w:rsidRDefault="0006750A" w:rsidP="002F1735">
      <w:pPr>
        <w:spacing w:after="0" w:line="240" w:lineRule="auto"/>
      </w:pPr>
      <w:r>
        <w:separator/>
      </w:r>
    </w:p>
  </w:endnote>
  <w:endnote w:type="continuationSeparator" w:id="0">
    <w:p w14:paraId="792B89BE" w14:textId="77777777" w:rsidR="0006750A" w:rsidRDefault="0006750A" w:rsidP="002F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6F1A" w14:textId="77777777" w:rsidR="0006750A" w:rsidRDefault="0006750A" w:rsidP="002F1735">
      <w:pPr>
        <w:spacing w:after="0" w:line="240" w:lineRule="auto"/>
      </w:pPr>
      <w:r>
        <w:separator/>
      </w:r>
    </w:p>
  </w:footnote>
  <w:footnote w:type="continuationSeparator" w:id="0">
    <w:p w14:paraId="51DBB4E9" w14:textId="77777777" w:rsidR="0006750A" w:rsidRDefault="0006750A" w:rsidP="002F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0843" w14:textId="1FC421EA" w:rsidR="00F472B1" w:rsidRDefault="0006750A">
    <w:pPr>
      <w:pStyle w:val="a7"/>
    </w:pPr>
    <w:r>
      <w:rPr>
        <w:noProof/>
      </w:rPr>
      <w:pict w14:anchorId="4255E2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7797" o:spid="_x0000_s2053" type="#_x0000_t75" style="position:absolute;margin-left:0;margin-top:0;width:453.45pt;height:456.5pt;z-index:-251657216;mso-position-horizontal:center;mso-position-horizontal-relative:margin;mso-position-vertical:center;mso-position-vertical-relative:margin" o:allowincell="f">
          <v:imagedata r:id="rId1" o:title="Emblem_of_Royal_Thai_Pol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DCE7" w14:textId="6AAF1E43" w:rsidR="00F472B1" w:rsidRDefault="00CC18C8">
    <w:pPr>
      <w:pStyle w:val="a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D7E6454" wp14:editId="5B28DD5C">
          <wp:simplePos x="0" y="0"/>
          <wp:positionH relativeFrom="column">
            <wp:posOffset>4425315</wp:posOffset>
          </wp:positionH>
          <wp:positionV relativeFrom="paragraph">
            <wp:posOffset>-364490</wp:posOffset>
          </wp:positionV>
          <wp:extent cx="1333353" cy="571500"/>
          <wp:effectExtent l="0" t="0" r="635" b="0"/>
          <wp:wrapNone/>
          <wp:docPr id="1791590880" name="รูปภาพ 2" descr="รูปภาพประกอบด้วย เครื่องหมาย, กราฟิก, สัญลักษณ์, การออกแบบกราฟิก&#10;&#10;คำอธิบายที่สร้างโดยอัตโนมัต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590880" name="รูปภาพ 2" descr="รูปภาพประกอบด้วย เครื่องหมาย, กราฟิก, สัญลักษณ์, การออกแบบกราฟิก&#10;&#10;คำอธิบายที่สร้างโดยอัตโนมัติ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353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50A">
      <w:rPr>
        <w:noProof/>
      </w:rPr>
      <w:pict w14:anchorId="365E8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7798" o:spid="_x0000_s2054" type="#_x0000_t75" style="position:absolute;margin-left:0;margin-top:0;width:453.45pt;height:456.5pt;z-index:-251656192;mso-position-horizontal:center;mso-position-horizontal-relative:margin;mso-position-vertical:center;mso-position-vertical-relative:margin" o:allowincell="f">
          <v:imagedata r:id="rId2" o:title="Emblem_of_Royal_Thai_Pol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ED8F" w14:textId="1ADF4A5F" w:rsidR="00F472B1" w:rsidRDefault="0006750A">
    <w:pPr>
      <w:pStyle w:val="a7"/>
    </w:pPr>
    <w:r>
      <w:rPr>
        <w:noProof/>
      </w:rPr>
      <w:pict w14:anchorId="0334E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7796" o:spid="_x0000_s2052" type="#_x0000_t75" style="position:absolute;margin-left:0;margin-top:0;width:453.45pt;height:456.5pt;z-index:-251658240;mso-position-horizontal:center;mso-position-horizontal-relative:margin;mso-position-vertical:center;mso-position-vertical-relative:margin" o:allowincell="f">
          <v:imagedata r:id="rId1" o:title="Emblem_of_Royal_Thai_Pol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067C"/>
    <w:multiLevelType w:val="hybridMultilevel"/>
    <w:tmpl w:val="C68453BC"/>
    <w:lvl w:ilvl="0" w:tplc="7A3CC5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23"/>
    <w:rsid w:val="00002CFF"/>
    <w:rsid w:val="000078A8"/>
    <w:rsid w:val="00024669"/>
    <w:rsid w:val="00030C71"/>
    <w:rsid w:val="00034B0F"/>
    <w:rsid w:val="00046DA3"/>
    <w:rsid w:val="00053A90"/>
    <w:rsid w:val="0006750A"/>
    <w:rsid w:val="0008786D"/>
    <w:rsid w:val="000D55AC"/>
    <w:rsid w:val="00102671"/>
    <w:rsid w:val="001313C3"/>
    <w:rsid w:val="0015065D"/>
    <w:rsid w:val="00166BB0"/>
    <w:rsid w:val="001677EE"/>
    <w:rsid w:val="001704A4"/>
    <w:rsid w:val="00183CEA"/>
    <w:rsid w:val="001D7472"/>
    <w:rsid w:val="00246C1A"/>
    <w:rsid w:val="002A3D94"/>
    <w:rsid w:val="002A6238"/>
    <w:rsid w:val="002C4BEA"/>
    <w:rsid w:val="002D0C23"/>
    <w:rsid w:val="002F1735"/>
    <w:rsid w:val="003033B2"/>
    <w:rsid w:val="00330715"/>
    <w:rsid w:val="00333C58"/>
    <w:rsid w:val="00336474"/>
    <w:rsid w:val="00340FA8"/>
    <w:rsid w:val="00365BB8"/>
    <w:rsid w:val="003821AC"/>
    <w:rsid w:val="003D568E"/>
    <w:rsid w:val="003E2650"/>
    <w:rsid w:val="003F6A9F"/>
    <w:rsid w:val="004039D6"/>
    <w:rsid w:val="0041420A"/>
    <w:rsid w:val="004205E6"/>
    <w:rsid w:val="004545D7"/>
    <w:rsid w:val="00454E9A"/>
    <w:rsid w:val="004631DE"/>
    <w:rsid w:val="00495C44"/>
    <w:rsid w:val="004972DB"/>
    <w:rsid w:val="004B12A1"/>
    <w:rsid w:val="004C71D7"/>
    <w:rsid w:val="004D47CD"/>
    <w:rsid w:val="00500CBE"/>
    <w:rsid w:val="00501A5A"/>
    <w:rsid w:val="00534076"/>
    <w:rsid w:val="00575F29"/>
    <w:rsid w:val="00584979"/>
    <w:rsid w:val="0059273F"/>
    <w:rsid w:val="005B3190"/>
    <w:rsid w:val="005C306C"/>
    <w:rsid w:val="00630E5E"/>
    <w:rsid w:val="00631A1F"/>
    <w:rsid w:val="00640724"/>
    <w:rsid w:val="00652568"/>
    <w:rsid w:val="0065269D"/>
    <w:rsid w:val="00654B8D"/>
    <w:rsid w:val="0067246C"/>
    <w:rsid w:val="00690085"/>
    <w:rsid w:val="00696B7F"/>
    <w:rsid w:val="006F3E3D"/>
    <w:rsid w:val="006F4A00"/>
    <w:rsid w:val="007570F3"/>
    <w:rsid w:val="00760EDE"/>
    <w:rsid w:val="007732C3"/>
    <w:rsid w:val="007755DF"/>
    <w:rsid w:val="00793F73"/>
    <w:rsid w:val="007971DF"/>
    <w:rsid w:val="007C3B11"/>
    <w:rsid w:val="007C7FFB"/>
    <w:rsid w:val="007D33AD"/>
    <w:rsid w:val="007D6F4C"/>
    <w:rsid w:val="00804F24"/>
    <w:rsid w:val="0084607B"/>
    <w:rsid w:val="00846A8C"/>
    <w:rsid w:val="00856BB7"/>
    <w:rsid w:val="00860AF7"/>
    <w:rsid w:val="00874168"/>
    <w:rsid w:val="008B71B4"/>
    <w:rsid w:val="009043D3"/>
    <w:rsid w:val="00905AF3"/>
    <w:rsid w:val="00906BA1"/>
    <w:rsid w:val="0093460C"/>
    <w:rsid w:val="00940E3C"/>
    <w:rsid w:val="0094283F"/>
    <w:rsid w:val="00944CA2"/>
    <w:rsid w:val="009503F9"/>
    <w:rsid w:val="00962F47"/>
    <w:rsid w:val="009903E2"/>
    <w:rsid w:val="009B787E"/>
    <w:rsid w:val="009E4204"/>
    <w:rsid w:val="00A10303"/>
    <w:rsid w:val="00A51B86"/>
    <w:rsid w:val="00A676B9"/>
    <w:rsid w:val="00A81715"/>
    <w:rsid w:val="00A8261B"/>
    <w:rsid w:val="00A95871"/>
    <w:rsid w:val="00AB6791"/>
    <w:rsid w:val="00AF76F5"/>
    <w:rsid w:val="00B04E5C"/>
    <w:rsid w:val="00B53352"/>
    <w:rsid w:val="00B60E9A"/>
    <w:rsid w:val="00B67622"/>
    <w:rsid w:val="00B67D65"/>
    <w:rsid w:val="00B72DCB"/>
    <w:rsid w:val="00B81396"/>
    <w:rsid w:val="00B9709C"/>
    <w:rsid w:val="00BA19FF"/>
    <w:rsid w:val="00BD1407"/>
    <w:rsid w:val="00BD53D7"/>
    <w:rsid w:val="00C146BD"/>
    <w:rsid w:val="00C3277D"/>
    <w:rsid w:val="00C96AE4"/>
    <w:rsid w:val="00CA256D"/>
    <w:rsid w:val="00CA786D"/>
    <w:rsid w:val="00CC18C8"/>
    <w:rsid w:val="00CF385D"/>
    <w:rsid w:val="00CF4185"/>
    <w:rsid w:val="00D03B32"/>
    <w:rsid w:val="00D31EC1"/>
    <w:rsid w:val="00D37A23"/>
    <w:rsid w:val="00D43178"/>
    <w:rsid w:val="00D71073"/>
    <w:rsid w:val="00D82DC8"/>
    <w:rsid w:val="00DC7CD9"/>
    <w:rsid w:val="00DD3CA6"/>
    <w:rsid w:val="00DD7AB3"/>
    <w:rsid w:val="00DF2E5D"/>
    <w:rsid w:val="00E01785"/>
    <w:rsid w:val="00E33D96"/>
    <w:rsid w:val="00E432AD"/>
    <w:rsid w:val="00E57E6A"/>
    <w:rsid w:val="00E60BE5"/>
    <w:rsid w:val="00E61DE1"/>
    <w:rsid w:val="00E71D34"/>
    <w:rsid w:val="00E75141"/>
    <w:rsid w:val="00E8677B"/>
    <w:rsid w:val="00E86A33"/>
    <w:rsid w:val="00EA7DE6"/>
    <w:rsid w:val="00EC2712"/>
    <w:rsid w:val="00ED1E90"/>
    <w:rsid w:val="00ED71B5"/>
    <w:rsid w:val="00F0627A"/>
    <w:rsid w:val="00F472B1"/>
    <w:rsid w:val="00F90E02"/>
    <w:rsid w:val="00FD2090"/>
    <w:rsid w:val="00FD6805"/>
    <w:rsid w:val="00FE26B7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173FD64"/>
  <w15:docId w15:val="{788FEBD2-B278-4730-A98E-6C98624E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D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7D6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75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3A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F1735"/>
  </w:style>
  <w:style w:type="paragraph" w:styleId="a9">
    <w:name w:val="footer"/>
    <w:basedOn w:val="a"/>
    <w:link w:val="aa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F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k9\OneDrive%20-%20Sukhothai%20Thammathirat%20Open%20University\&#3591;&#3634;&#3609;&#3608;&#3640;&#3619;&#3585;&#3634;&#3619;&#3585;&#3635;&#3621;&#3633;&#3591;&#3614;&#3621;%20&#3626;&#3616;.&#3585;&#3632;&#3611;&#3591;\&#3649;&#3610;&#3610;&#3615;&#3629;&#3619;&#3660;&#3617;_&#3588;&#3635;&#3626;&#3633;&#3656;&#3591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แบบฟอร์ม_คำสั่ง</Template>
  <TotalTime>3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ภัทรพล สุกใส</dc:creator>
  <cp:lastModifiedBy>Advice_Kcs</cp:lastModifiedBy>
  <cp:revision>2</cp:revision>
  <cp:lastPrinted>2024-04-24T03:22:00Z</cp:lastPrinted>
  <dcterms:created xsi:type="dcterms:W3CDTF">2024-04-24T06:20:00Z</dcterms:created>
  <dcterms:modified xsi:type="dcterms:W3CDTF">2024-04-24T06:20:00Z</dcterms:modified>
</cp:coreProperties>
</file>